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2F" w:rsidRDefault="00625B2F">
      <w:pPr>
        <w:spacing w:line="56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</w:p>
    <w:p w:rsidR="00625B2F" w:rsidRDefault="00625B2F" w:rsidP="00F03EBA">
      <w:pPr>
        <w:snapToGrid w:val="0"/>
        <w:spacing w:beforeLines="25" w:line="560" w:lineRule="exact"/>
        <w:jc w:val="center"/>
        <w:rPr>
          <w:rFonts w:ascii="仿宋" w:eastAsia="仿宋" w:hAnsi="仿宋" w:cs="仿宋"/>
          <w:b/>
          <w:bCs/>
          <w:color w:val="000000"/>
          <w:sz w:val="36"/>
          <w:szCs w:val="36"/>
        </w:rPr>
      </w:pPr>
      <w:r>
        <w:rPr>
          <w:rFonts w:ascii="仿宋" w:eastAsia="仿宋" w:hAnsi="仿宋" w:cs="仿宋"/>
          <w:b/>
          <w:bCs/>
          <w:color w:val="000000"/>
          <w:sz w:val="36"/>
          <w:szCs w:val="36"/>
        </w:rPr>
        <w:t>2018</w:t>
      </w: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年女职工风采展演活动报名表</w:t>
      </w:r>
    </w:p>
    <w:tbl>
      <w:tblPr>
        <w:tblW w:w="9588" w:type="dxa"/>
        <w:tblInd w:w="-4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59"/>
        <w:gridCol w:w="2336"/>
        <w:gridCol w:w="363"/>
        <w:gridCol w:w="1351"/>
        <w:gridCol w:w="1606"/>
        <w:gridCol w:w="1873"/>
      </w:tblGrid>
      <w:tr w:rsidR="00625B2F">
        <w:trPr>
          <w:trHeight w:val="2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B2F" w:rsidRDefault="00625B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报送单位</w:t>
            </w: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B2F" w:rsidRDefault="00625B2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625B2F">
        <w:trPr>
          <w:trHeight w:val="2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B2F" w:rsidRDefault="00625B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节目名称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B2F" w:rsidRDefault="00625B2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B2F" w:rsidRDefault="00625B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节目时长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B2F" w:rsidRDefault="00625B2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25B2F">
        <w:trPr>
          <w:trHeight w:val="2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B2F" w:rsidRDefault="00625B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B2F" w:rsidRDefault="00625B2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B2F" w:rsidRDefault="00625B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联系手机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B2F" w:rsidRDefault="00625B2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25B2F">
        <w:trPr>
          <w:trHeight w:val="2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B2F" w:rsidRDefault="00625B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节目类别</w:t>
            </w: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B2F" w:rsidRDefault="00625B2F">
            <w:pPr>
              <w:widowControl/>
              <w:spacing w:line="400" w:lineRule="exact"/>
              <w:ind w:leftChars="67" w:left="141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歌舞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类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器乐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类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□曲艺类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朗诵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类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书画类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时装秀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□其他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u w:val="dotted"/>
              </w:rPr>
              <w:t xml:space="preserve">                 </w:t>
            </w:r>
          </w:p>
        </w:tc>
      </w:tr>
      <w:tr w:rsidR="00625B2F">
        <w:trPr>
          <w:trHeight w:val="105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B2F" w:rsidRDefault="00625B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节目串词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 </w:t>
            </w:r>
          </w:p>
          <w:p w:rsidR="00625B2F" w:rsidRDefault="00625B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字以内）</w:t>
            </w: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B2F" w:rsidRDefault="00625B2F">
            <w:pPr>
              <w:spacing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625B2F">
        <w:trPr>
          <w:trHeight w:val="2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B2F" w:rsidRDefault="00625B2F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5B2F" w:rsidRDefault="00625B2F">
            <w:pPr>
              <w:widowControl/>
              <w:spacing w:line="520" w:lineRule="exact"/>
              <w:ind w:firstLineChars="300" w:firstLine="900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5B2F" w:rsidRDefault="00625B2F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所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在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单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位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5B2F" w:rsidRDefault="00625B2F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</w:tr>
      <w:tr w:rsidR="00625B2F">
        <w:trPr>
          <w:trHeight w:val="389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625B2F">
        <w:trPr>
          <w:trHeight w:val="55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625B2F">
        <w:trPr>
          <w:trHeight w:val="389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625B2F">
        <w:trPr>
          <w:trHeight w:val="2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625B2F">
        <w:trPr>
          <w:trHeight w:val="90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625B2F">
        <w:trPr>
          <w:trHeight w:val="2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625B2F">
        <w:trPr>
          <w:trHeight w:val="2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625B2F">
        <w:trPr>
          <w:trHeight w:val="2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625B2F">
        <w:trPr>
          <w:trHeight w:val="2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625B2F">
        <w:trPr>
          <w:trHeight w:val="2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625B2F">
        <w:trPr>
          <w:trHeight w:val="2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5B2F" w:rsidRDefault="00625B2F">
            <w:pPr>
              <w:spacing w:line="5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625B2F">
        <w:trPr>
          <w:trHeight w:val="2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B2F" w:rsidRDefault="00625B2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5B2F" w:rsidRDefault="00625B2F">
            <w:pPr>
              <w:spacing w:line="5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625B2F">
        <w:trPr>
          <w:trHeight w:val="2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B2F" w:rsidRDefault="00625B2F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5B2F" w:rsidRDefault="00625B2F">
            <w:pPr>
              <w:widowControl/>
              <w:spacing w:line="520" w:lineRule="exact"/>
              <w:jc w:val="right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</w:tbl>
    <w:p w:rsidR="00625B2F" w:rsidRDefault="00625B2F">
      <w:pPr>
        <w:snapToGrid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注：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此表由报送单位统一填报，每个节目一张表，可在机关党委网页自行下载填写。</w:t>
      </w:r>
    </w:p>
    <w:sectPr w:rsidR="00625B2F" w:rsidSect="0031501E">
      <w:footerReference w:type="even" r:id="rId6"/>
      <w:footerReference w:type="default" r:id="rId7"/>
      <w:pgSz w:w="11906" w:h="16838"/>
      <w:pgMar w:top="1134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B2F" w:rsidRDefault="00625B2F" w:rsidP="0031501E">
      <w:r>
        <w:separator/>
      </w:r>
    </w:p>
  </w:endnote>
  <w:endnote w:type="continuationSeparator" w:id="0">
    <w:p w:rsidR="00625B2F" w:rsidRDefault="00625B2F" w:rsidP="00315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2F" w:rsidRDefault="00625B2F">
    <w:pPr>
      <w:pStyle w:val="Footer"/>
      <w:framePr w:wrap="around" w:vAnchor="text" w:hAnchor="margin" w:xAlign="outside" w:y="1"/>
      <w:rPr>
        <w:rStyle w:val="PageNumber"/>
        <w:rFonts w:cs="宋体"/>
      </w:rPr>
    </w:pPr>
    <w:r>
      <w:rPr>
        <w:rStyle w:val="PageNumber"/>
        <w:rFonts w:cs="宋体"/>
      </w:rPr>
      <w:fldChar w:fldCharType="begin"/>
    </w:r>
    <w:r>
      <w:rPr>
        <w:rStyle w:val="PageNumber"/>
        <w:rFonts w:cs="宋体"/>
      </w:rPr>
      <w:instrText xml:space="preserve">PAGE  </w:instrText>
    </w:r>
    <w:r>
      <w:rPr>
        <w:rStyle w:val="PageNumber"/>
        <w:rFonts w:cs="宋体"/>
      </w:rPr>
      <w:fldChar w:fldCharType="end"/>
    </w:r>
  </w:p>
  <w:p w:rsidR="00625B2F" w:rsidRDefault="00625B2F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2F" w:rsidRDefault="00625B2F">
    <w:pPr>
      <w:pStyle w:val="Footer"/>
      <w:framePr w:wrap="around" w:vAnchor="text" w:hAnchor="margin" w:xAlign="outside" w:y="1"/>
      <w:rPr>
        <w:rStyle w:val="PageNumber"/>
        <w:rFonts w:ascii="宋体" w:cs="宋体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t xml:space="preserve">— </w:t>
    </w:r>
    <w:r>
      <w:rPr>
        <w:rStyle w:val="PageNumber"/>
        <w:rFonts w:ascii="宋体" w:hAnsi="宋体" w:cs="宋体"/>
        <w:sz w:val="28"/>
        <w:szCs w:val="28"/>
      </w:rPr>
      <w:fldChar w:fldCharType="begin"/>
    </w:r>
    <w:r>
      <w:rPr>
        <w:rStyle w:val="PageNumber"/>
        <w:rFonts w:ascii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2</w:t>
    </w:r>
    <w:r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—</w:t>
    </w:r>
  </w:p>
  <w:p w:rsidR="00625B2F" w:rsidRDefault="00625B2F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B2F" w:rsidRDefault="00625B2F" w:rsidP="0031501E">
      <w:r>
        <w:separator/>
      </w:r>
    </w:p>
  </w:footnote>
  <w:footnote w:type="continuationSeparator" w:id="0">
    <w:p w:rsidR="00625B2F" w:rsidRDefault="00625B2F" w:rsidP="00315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038"/>
    <w:rsid w:val="000273CF"/>
    <w:rsid w:val="00094D24"/>
    <w:rsid w:val="00094FDE"/>
    <w:rsid w:val="000952B0"/>
    <w:rsid w:val="000B4599"/>
    <w:rsid w:val="00110A7C"/>
    <w:rsid w:val="0012008D"/>
    <w:rsid w:val="00187ED7"/>
    <w:rsid w:val="001B4D87"/>
    <w:rsid w:val="001E3371"/>
    <w:rsid w:val="00224B04"/>
    <w:rsid w:val="002361A9"/>
    <w:rsid w:val="0025296A"/>
    <w:rsid w:val="0027404F"/>
    <w:rsid w:val="00314BEA"/>
    <w:rsid w:val="0031501E"/>
    <w:rsid w:val="00334BD7"/>
    <w:rsid w:val="003D0BC0"/>
    <w:rsid w:val="003F1869"/>
    <w:rsid w:val="004851AF"/>
    <w:rsid w:val="004E3648"/>
    <w:rsid w:val="005A1038"/>
    <w:rsid w:val="005B118B"/>
    <w:rsid w:val="005B6380"/>
    <w:rsid w:val="00625B2F"/>
    <w:rsid w:val="00637F97"/>
    <w:rsid w:val="00676DE7"/>
    <w:rsid w:val="006C0A82"/>
    <w:rsid w:val="006F3C9A"/>
    <w:rsid w:val="0079187F"/>
    <w:rsid w:val="007A15F9"/>
    <w:rsid w:val="0096030F"/>
    <w:rsid w:val="009D2D45"/>
    <w:rsid w:val="00A27FB6"/>
    <w:rsid w:val="00A76818"/>
    <w:rsid w:val="00AF6606"/>
    <w:rsid w:val="00B87BB0"/>
    <w:rsid w:val="00B94C3C"/>
    <w:rsid w:val="00BB0EC0"/>
    <w:rsid w:val="00CF2A5A"/>
    <w:rsid w:val="00D604A6"/>
    <w:rsid w:val="00DB0AC5"/>
    <w:rsid w:val="00E0306D"/>
    <w:rsid w:val="00E97368"/>
    <w:rsid w:val="00EC1C16"/>
    <w:rsid w:val="00F03EBA"/>
    <w:rsid w:val="00F228F6"/>
    <w:rsid w:val="00F36C8C"/>
    <w:rsid w:val="08530CE2"/>
    <w:rsid w:val="0D4514DD"/>
    <w:rsid w:val="0DF50828"/>
    <w:rsid w:val="16274391"/>
    <w:rsid w:val="172F3309"/>
    <w:rsid w:val="1C285273"/>
    <w:rsid w:val="217351ED"/>
    <w:rsid w:val="24763174"/>
    <w:rsid w:val="273A0D14"/>
    <w:rsid w:val="27AC1BD8"/>
    <w:rsid w:val="2CDA18CE"/>
    <w:rsid w:val="2EA53DD0"/>
    <w:rsid w:val="315360BD"/>
    <w:rsid w:val="35973219"/>
    <w:rsid w:val="36F77502"/>
    <w:rsid w:val="39C06E94"/>
    <w:rsid w:val="418C2F7F"/>
    <w:rsid w:val="437A689C"/>
    <w:rsid w:val="49710A5B"/>
    <w:rsid w:val="4A3B7978"/>
    <w:rsid w:val="52394D23"/>
    <w:rsid w:val="5313242B"/>
    <w:rsid w:val="536F3329"/>
    <w:rsid w:val="58756FB4"/>
    <w:rsid w:val="62CB26BA"/>
    <w:rsid w:val="63847320"/>
    <w:rsid w:val="673E0F91"/>
    <w:rsid w:val="68B36F4C"/>
    <w:rsid w:val="69A90569"/>
    <w:rsid w:val="6D53778A"/>
    <w:rsid w:val="716E50FA"/>
    <w:rsid w:val="71FB277C"/>
    <w:rsid w:val="785F3DDF"/>
    <w:rsid w:val="78670149"/>
    <w:rsid w:val="7D9F5B12"/>
    <w:rsid w:val="7E60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01E"/>
    <w:pPr>
      <w:widowControl w:val="0"/>
      <w:jc w:val="both"/>
    </w:pPr>
    <w:rPr>
      <w:rFonts w:cs="宋体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31501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1501E"/>
    <w:rPr>
      <w:rFonts w:cs="宋体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rsid w:val="00315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501E"/>
    <w:rPr>
      <w:rFonts w:ascii="Calibri" w:eastAsia="宋体" w:hAnsi="Calibri" w:cs="宋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15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501E"/>
    <w:rPr>
      <w:rFonts w:ascii="Calibri" w:eastAsia="宋体" w:hAnsi="Calibri" w:cs="宋体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3150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38</Words>
  <Characters>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chengliang</cp:lastModifiedBy>
  <cp:revision>26</cp:revision>
  <cp:lastPrinted>2018-03-29T07:23:00Z</cp:lastPrinted>
  <dcterms:created xsi:type="dcterms:W3CDTF">2018-03-28T08:13:00Z</dcterms:created>
  <dcterms:modified xsi:type="dcterms:W3CDTF">2018-04-24T02:53:00Z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