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6" w:rsidRPr="00F117BD" w:rsidRDefault="00905C26" w:rsidP="00020A33">
      <w:pPr>
        <w:rPr>
          <w:rFonts w:ascii="仿宋" w:eastAsia="仿宋" w:hAnsi="仿宋"/>
          <w:sz w:val="32"/>
          <w:szCs w:val="32"/>
        </w:rPr>
      </w:pPr>
      <w:r w:rsidRPr="00F117BD">
        <w:rPr>
          <w:rFonts w:ascii="仿宋" w:eastAsia="仿宋" w:hAnsi="仿宋" w:hint="eastAsia"/>
          <w:sz w:val="32"/>
          <w:szCs w:val="32"/>
        </w:rPr>
        <w:t>附件</w:t>
      </w:r>
      <w:r w:rsidRPr="00F117BD">
        <w:rPr>
          <w:rFonts w:ascii="仿宋" w:eastAsia="仿宋" w:hAnsi="仿宋"/>
          <w:sz w:val="32"/>
          <w:szCs w:val="32"/>
        </w:rPr>
        <w:t>2</w:t>
      </w:r>
      <w:r w:rsidRPr="00F117BD">
        <w:rPr>
          <w:rFonts w:ascii="仿宋" w:eastAsia="仿宋" w:hAnsi="仿宋" w:hint="eastAsia"/>
          <w:sz w:val="32"/>
          <w:szCs w:val="32"/>
        </w:rPr>
        <w:t>：</w:t>
      </w:r>
    </w:p>
    <w:p w:rsidR="00905C26" w:rsidRPr="00862669" w:rsidRDefault="00905C26" w:rsidP="00862669">
      <w:pPr>
        <w:spacing w:before="50" w:line="68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862669">
        <w:rPr>
          <w:rFonts w:ascii="方正小标宋_GBK" w:eastAsia="方正小标宋_GBK" w:hAnsi="华文中宋" w:hint="eastAsia"/>
          <w:sz w:val="36"/>
          <w:szCs w:val="36"/>
        </w:rPr>
        <w:t>广西农业科学院青年学术论坛演讲人推荐表</w:t>
      </w:r>
    </w:p>
    <w:p w:rsidR="00905C26" w:rsidRPr="002D3191" w:rsidRDefault="00905C26" w:rsidP="00020A33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905C26" w:rsidRPr="00F117BD" w:rsidRDefault="00905C26" w:rsidP="00020A33">
      <w:pPr>
        <w:rPr>
          <w:rFonts w:ascii="仿宋" w:eastAsia="仿宋" w:hAnsi="仿宋"/>
          <w:sz w:val="28"/>
          <w:szCs w:val="28"/>
        </w:rPr>
      </w:pPr>
      <w:r w:rsidRPr="00F117BD">
        <w:rPr>
          <w:rFonts w:ascii="仿宋" w:eastAsia="仿宋" w:hAnsi="仿宋" w:hint="eastAsia"/>
          <w:sz w:val="28"/>
          <w:szCs w:val="28"/>
        </w:rPr>
        <w:t>单位（盖章）：</w:t>
      </w:r>
      <w:r w:rsidRPr="00F117BD">
        <w:rPr>
          <w:rFonts w:ascii="仿宋" w:eastAsia="仿宋" w:hAnsi="仿宋"/>
          <w:sz w:val="28"/>
          <w:szCs w:val="28"/>
        </w:rPr>
        <w:t xml:space="preserve">                                     201</w:t>
      </w:r>
      <w:r>
        <w:rPr>
          <w:rFonts w:ascii="仿宋" w:eastAsia="仿宋" w:hAnsi="仿宋"/>
          <w:sz w:val="28"/>
          <w:szCs w:val="28"/>
        </w:rPr>
        <w:t>6</w:t>
      </w:r>
      <w:r w:rsidRPr="00F117BD">
        <w:rPr>
          <w:rFonts w:ascii="仿宋" w:eastAsia="仿宋" w:hAnsi="仿宋" w:hint="eastAsia"/>
          <w:sz w:val="28"/>
          <w:szCs w:val="28"/>
        </w:rPr>
        <w:t>年</w:t>
      </w:r>
      <w:r w:rsidRPr="00F117BD">
        <w:rPr>
          <w:rFonts w:ascii="仿宋" w:eastAsia="仿宋" w:hAnsi="仿宋"/>
          <w:sz w:val="28"/>
          <w:szCs w:val="28"/>
        </w:rPr>
        <w:t xml:space="preserve">  </w:t>
      </w:r>
      <w:r w:rsidRPr="00F117BD">
        <w:rPr>
          <w:rFonts w:ascii="仿宋" w:eastAsia="仿宋" w:hAnsi="仿宋" w:hint="eastAsia"/>
          <w:sz w:val="28"/>
          <w:szCs w:val="28"/>
        </w:rPr>
        <w:t>月</w:t>
      </w:r>
      <w:r w:rsidRPr="00F117BD">
        <w:rPr>
          <w:rFonts w:ascii="仿宋" w:eastAsia="仿宋" w:hAnsi="仿宋"/>
          <w:sz w:val="28"/>
          <w:szCs w:val="28"/>
        </w:rPr>
        <w:t xml:space="preserve">  </w:t>
      </w:r>
      <w:r w:rsidRPr="00F117BD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0" w:type="auto"/>
        <w:jc w:val="center"/>
        <w:tblInd w:w="-2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980"/>
        <w:gridCol w:w="967"/>
        <w:gridCol w:w="1431"/>
        <w:gridCol w:w="879"/>
        <w:gridCol w:w="1518"/>
        <w:gridCol w:w="2262"/>
      </w:tblGrid>
      <w:tr w:rsidR="00905C26" w:rsidRPr="00F117BD" w:rsidTr="00485CF0">
        <w:trPr>
          <w:jc w:val="center"/>
        </w:trPr>
        <w:tc>
          <w:tcPr>
            <w:tcW w:w="1196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8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67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31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879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18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2262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报告题目</w:t>
            </w:r>
          </w:p>
        </w:tc>
      </w:tr>
      <w:tr w:rsidR="00905C26" w:rsidRPr="00F117BD" w:rsidTr="00485CF0">
        <w:trPr>
          <w:jc w:val="center"/>
        </w:trPr>
        <w:tc>
          <w:tcPr>
            <w:tcW w:w="1196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5C26" w:rsidRPr="00F117BD" w:rsidTr="00485CF0">
        <w:trPr>
          <w:jc w:val="center"/>
        </w:trPr>
        <w:tc>
          <w:tcPr>
            <w:tcW w:w="1196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905C26" w:rsidRPr="00F117BD" w:rsidRDefault="00905C26" w:rsidP="00094918">
      <w:pPr>
        <w:rPr>
          <w:rFonts w:ascii="仿宋" w:eastAsia="仿宋" w:hAnsi="仿宋"/>
          <w:sz w:val="32"/>
          <w:szCs w:val="32"/>
        </w:rPr>
      </w:pPr>
      <w:r w:rsidRPr="00F117BD">
        <w:rPr>
          <w:rFonts w:ascii="仿宋" w:eastAsia="仿宋" w:hAnsi="仿宋" w:hint="eastAsia"/>
          <w:sz w:val="32"/>
          <w:szCs w:val="32"/>
        </w:rPr>
        <w:t>本单位</w:t>
      </w:r>
      <w:r w:rsidRPr="00F117BD">
        <w:rPr>
          <w:rFonts w:ascii="仿宋" w:eastAsia="仿宋" w:hAnsi="仿宋"/>
          <w:sz w:val="32"/>
          <w:szCs w:val="32"/>
        </w:rPr>
        <w:t>35</w:t>
      </w:r>
      <w:r w:rsidRPr="00F117BD">
        <w:rPr>
          <w:rFonts w:ascii="仿宋" w:eastAsia="仿宋" w:hAnsi="仿宋" w:hint="eastAsia"/>
          <w:sz w:val="32"/>
          <w:szCs w:val="32"/>
        </w:rPr>
        <w:t>岁以下科技人员</w:t>
      </w:r>
      <w:r w:rsidRPr="00F117BD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F117BD">
        <w:rPr>
          <w:rFonts w:ascii="仿宋" w:eastAsia="仿宋" w:hAnsi="仿宋" w:hint="eastAsia"/>
          <w:sz w:val="32"/>
          <w:szCs w:val="32"/>
        </w:rPr>
        <w:t>名。</w:t>
      </w:r>
    </w:p>
    <w:p w:rsidR="00905C26" w:rsidRPr="00F117BD" w:rsidRDefault="00905C26" w:rsidP="00094918">
      <w:pPr>
        <w:rPr>
          <w:rFonts w:ascii="仿宋" w:eastAsia="仿宋" w:hAnsi="仿宋"/>
          <w:sz w:val="28"/>
          <w:szCs w:val="28"/>
        </w:rPr>
      </w:pPr>
    </w:p>
    <w:p w:rsidR="00905C26" w:rsidRPr="00F117BD" w:rsidRDefault="00905C26" w:rsidP="00094918">
      <w:pPr>
        <w:rPr>
          <w:rFonts w:ascii="仿宋" w:eastAsia="仿宋" w:hAnsi="仿宋"/>
          <w:sz w:val="28"/>
          <w:szCs w:val="28"/>
        </w:rPr>
      </w:pPr>
      <w:r w:rsidRPr="00F117BD">
        <w:rPr>
          <w:rFonts w:ascii="仿宋" w:eastAsia="仿宋" w:hAnsi="仿宋" w:hint="eastAsia"/>
          <w:sz w:val="28"/>
          <w:szCs w:val="28"/>
        </w:rPr>
        <w:t>填表人：</w:t>
      </w:r>
      <w:r w:rsidRPr="00F117BD">
        <w:rPr>
          <w:rFonts w:ascii="仿宋" w:eastAsia="仿宋" w:hAnsi="仿宋"/>
          <w:sz w:val="28"/>
          <w:szCs w:val="28"/>
        </w:rPr>
        <w:t xml:space="preserve">                       </w:t>
      </w:r>
      <w:r w:rsidRPr="00F117BD">
        <w:rPr>
          <w:rFonts w:ascii="仿宋" w:eastAsia="仿宋" w:hAnsi="仿宋" w:hint="eastAsia"/>
          <w:sz w:val="28"/>
          <w:szCs w:val="28"/>
        </w:rPr>
        <w:t>联系电话：</w:t>
      </w:r>
    </w:p>
    <w:p w:rsidR="00905C26" w:rsidRPr="00F117BD" w:rsidRDefault="00905C26" w:rsidP="00786286">
      <w:pPr>
        <w:rPr>
          <w:rFonts w:ascii="仿宋" w:eastAsia="仿宋" w:hAnsi="仿宋"/>
          <w:sz w:val="32"/>
          <w:szCs w:val="32"/>
        </w:rPr>
      </w:pPr>
      <w:r w:rsidRPr="00F117BD">
        <w:rPr>
          <w:rFonts w:ascii="仿宋" w:eastAsia="仿宋" w:hAnsi="仿宋"/>
          <w:sz w:val="28"/>
          <w:szCs w:val="28"/>
        </w:rPr>
        <w:br w:type="page"/>
      </w:r>
      <w:r w:rsidRPr="00F117BD">
        <w:rPr>
          <w:rFonts w:ascii="仿宋" w:eastAsia="仿宋" w:hAnsi="仿宋" w:hint="eastAsia"/>
          <w:sz w:val="32"/>
          <w:szCs w:val="32"/>
        </w:rPr>
        <w:t>附件</w:t>
      </w:r>
      <w:r w:rsidRPr="00F117BD">
        <w:rPr>
          <w:rFonts w:ascii="仿宋" w:eastAsia="仿宋" w:hAnsi="仿宋"/>
          <w:sz w:val="32"/>
          <w:szCs w:val="32"/>
        </w:rPr>
        <w:t>3</w:t>
      </w:r>
      <w:r w:rsidRPr="00F117BD">
        <w:rPr>
          <w:rFonts w:ascii="仿宋" w:eastAsia="仿宋" w:hAnsi="仿宋" w:hint="eastAsia"/>
          <w:sz w:val="32"/>
          <w:szCs w:val="32"/>
        </w:rPr>
        <w:t>：</w:t>
      </w:r>
    </w:p>
    <w:p w:rsidR="00905C26" w:rsidRPr="00862669" w:rsidRDefault="00905C26" w:rsidP="00862669">
      <w:pPr>
        <w:spacing w:before="50" w:line="68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862669">
        <w:rPr>
          <w:rFonts w:ascii="方正小标宋_GBK" w:eastAsia="方正小标宋_GBK" w:hAnsi="华文中宋" w:hint="eastAsia"/>
          <w:sz w:val="36"/>
          <w:szCs w:val="36"/>
        </w:rPr>
        <w:t>广西农业科学院青年学术论坛评委推荐表</w:t>
      </w:r>
    </w:p>
    <w:p w:rsidR="00905C26" w:rsidRPr="002D3191" w:rsidRDefault="00905C26" w:rsidP="00786286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905C26" w:rsidRPr="00F117BD" w:rsidRDefault="00905C26" w:rsidP="00786286">
      <w:pPr>
        <w:rPr>
          <w:rFonts w:ascii="仿宋" w:eastAsia="仿宋" w:hAnsi="仿宋"/>
          <w:b/>
          <w:bCs/>
          <w:sz w:val="32"/>
          <w:szCs w:val="32"/>
        </w:rPr>
      </w:pPr>
      <w:r w:rsidRPr="00F117BD">
        <w:rPr>
          <w:rFonts w:ascii="仿宋" w:eastAsia="仿宋" w:hAnsi="仿宋" w:hint="eastAsia"/>
          <w:sz w:val="28"/>
          <w:szCs w:val="28"/>
        </w:rPr>
        <w:t>推荐单位（盖章）：</w:t>
      </w:r>
      <w:r w:rsidRPr="00F117BD">
        <w:rPr>
          <w:rFonts w:ascii="仿宋" w:eastAsia="仿宋" w:hAnsi="仿宋"/>
          <w:sz w:val="28"/>
          <w:szCs w:val="28"/>
        </w:rPr>
        <w:t xml:space="preserve">                                201</w:t>
      </w:r>
      <w:r>
        <w:rPr>
          <w:rFonts w:ascii="仿宋" w:eastAsia="仿宋" w:hAnsi="仿宋"/>
          <w:sz w:val="28"/>
          <w:szCs w:val="28"/>
        </w:rPr>
        <w:t>6</w:t>
      </w:r>
      <w:r w:rsidRPr="00F117BD">
        <w:rPr>
          <w:rFonts w:ascii="仿宋" w:eastAsia="仿宋" w:hAnsi="仿宋" w:hint="eastAsia"/>
          <w:sz w:val="28"/>
          <w:szCs w:val="28"/>
        </w:rPr>
        <w:t>年</w:t>
      </w:r>
      <w:r w:rsidRPr="00F117BD">
        <w:rPr>
          <w:rFonts w:ascii="仿宋" w:eastAsia="仿宋" w:hAnsi="仿宋"/>
          <w:sz w:val="28"/>
          <w:szCs w:val="28"/>
        </w:rPr>
        <w:t xml:space="preserve">  </w:t>
      </w:r>
      <w:r w:rsidRPr="00F117BD">
        <w:rPr>
          <w:rFonts w:ascii="仿宋" w:eastAsia="仿宋" w:hAnsi="仿宋" w:hint="eastAsia"/>
          <w:sz w:val="28"/>
          <w:szCs w:val="28"/>
        </w:rPr>
        <w:t>月</w:t>
      </w:r>
      <w:r w:rsidRPr="00F117BD">
        <w:rPr>
          <w:rFonts w:ascii="仿宋" w:eastAsia="仿宋" w:hAnsi="仿宋"/>
          <w:sz w:val="28"/>
          <w:szCs w:val="28"/>
        </w:rPr>
        <w:t xml:space="preserve">  </w:t>
      </w:r>
      <w:r w:rsidRPr="00F117BD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1240"/>
        <w:gridCol w:w="564"/>
        <w:gridCol w:w="834"/>
        <w:gridCol w:w="1333"/>
        <w:gridCol w:w="2250"/>
        <w:gridCol w:w="2083"/>
      </w:tblGrid>
      <w:tr w:rsidR="00905C26" w:rsidRPr="00F117BD" w:rsidTr="001364F7">
        <w:trPr>
          <w:trHeight w:val="567"/>
          <w:jc w:val="center"/>
        </w:trPr>
        <w:tc>
          <w:tcPr>
            <w:tcW w:w="939" w:type="dxa"/>
            <w:vAlign w:val="center"/>
          </w:tcPr>
          <w:p w:rsidR="00905C26" w:rsidRPr="00F117BD" w:rsidRDefault="00905C26" w:rsidP="00485CF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05C26" w:rsidRPr="00F117BD" w:rsidRDefault="00905C26" w:rsidP="00485CF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Pr="00F117BD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64" w:type="dxa"/>
            <w:vAlign w:val="center"/>
          </w:tcPr>
          <w:p w:rsidR="00905C26" w:rsidRPr="00F117BD" w:rsidRDefault="00905C26" w:rsidP="00485CF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4" w:type="dxa"/>
            <w:vAlign w:val="center"/>
          </w:tcPr>
          <w:p w:rsidR="00905C26" w:rsidRPr="00F117BD" w:rsidRDefault="00905C26" w:rsidP="00485CF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33" w:type="dxa"/>
            <w:vAlign w:val="center"/>
          </w:tcPr>
          <w:p w:rsidR="00905C26" w:rsidRPr="00F117BD" w:rsidRDefault="00905C26" w:rsidP="00485CF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  <w:p w:rsidR="00905C26" w:rsidRPr="00F117BD" w:rsidRDefault="00905C26" w:rsidP="00485CF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250" w:type="dxa"/>
            <w:vAlign w:val="center"/>
          </w:tcPr>
          <w:p w:rsidR="00905C26" w:rsidRPr="00F117BD" w:rsidRDefault="00905C26" w:rsidP="00485CF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083" w:type="dxa"/>
          </w:tcPr>
          <w:p w:rsidR="00905C26" w:rsidRPr="00F117BD" w:rsidRDefault="00905C26" w:rsidP="00CC0E2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Pr="00F117BD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F117BD">
              <w:rPr>
                <w:rFonts w:ascii="仿宋" w:eastAsia="仿宋" w:hAnsi="仿宋" w:hint="eastAsia"/>
                <w:b/>
                <w:sz w:val="28"/>
                <w:szCs w:val="28"/>
              </w:rPr>
              <w:t>）年度担任论坛演讲人</w:t>
            </w:r>
          </w:p>
        </w:tc>
      </w:tr>
      <w:tr w:rsidR="00905C26" w:rsidRPr="00F117BD" w:rsidTr="001364F7">
        <w:trPr>
          <w:trHeight w:val="851"/>
          <w:jc w:val="center"/>
        </w:trPr>
        <w:tc>
          <w:tcPr>
            <w:tcW w:w="939" w:type="dxa"/>
            <w:vMerge w:val="restart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117BD">
              <w:rPr>
                <w:rFonts w:ascii="仿宋" w:eastAsia="仿宋" w:hAnsi="仿宋" w:hint="eastAsia"/>
                <w:b/>
                <w:sz w:val="32"/>
                <w:szCs w:val="32"/>
              </w:rPr>
              <w:t>青年评委</w:t>
            </w:r>
          </w:p>
        </w:tc>
        <w:tc>
          <w:tcPr>
            <w:tcW w:w="124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905C26" w:rsidRPr="00F117BD" w:rsidRDefault="00905C26" w:rsidP="00AD7327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5C26" w:rsidRPr="00F117BD" w:rsidTr="001364F7">
        <w:trPr>
          <w:trHeight w:val="851"/>
          <w:jc w:val="center"/>
        </w:trPr>
        <w:tc>
          <w:tcPr>
            <w:tcW w:w="939" w:type="dxa"/>
            <w:vMerge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5C26" w:rsidRPr="00F117BD" w:rsidTr="001364F7">
        <w:trPr>
          <w:trHeight w:val="851"/>
          <w:jc w:val="center"/>
        </w:trPr>
        <w:tc>
          <w:tcPr>
            <w:tcW w:w="939" w:type="dxa"/>
            <w:vMerge w:val="restart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117BD">
              <w:rPr>
                <w:rFonts w:ascii="仿宋" w:eastAsia="仿宋" w:hAnsi="仿宋" w:hint="eastAsia"/>
                <w:b/>
                <w:sz w:val="32"/>
                <w:szCs w:val="32"/>
              </w:rPr>
              <w:t>大众评委</w:t>
            </w:r>
          </w:p>
        </w:tc>
        <w:tc>
          <w:tcPr>
            <w:tcW w:w="124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5C26" w:rsidRPr="00F117BD" w:rsidTr="001364F7">
        <w:trPr>
          <w:trHeight w:val="851"/>
          <w:jc w:val="center"/>
        </w:trPr>
        <w:tc>
          <w:tcPr>
            <w:tcW w:w="939" w:type="dxa"/>
            <w:vMerge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05C26" w:rsidRPr="00F117BD" w:rsidRDefault="00905C26" w:rsidP="00485C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905C26" w:rsidRPr="00F117BD" w:rsidRDefault="00905C26" w:rsidP="00816098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F117BD">
        <w:rPr>
          <w:rFonts w:ascii="仿宋" w:eastAsia="仿宋" w:hAnsi="仿宋" w:hint="eastAsia"/>
          <w:sz w:val="28"/>
          <w:szCs w:val="28"/>
        </w:rPr>
        <w:t>填表人：</w:t>
      </w:r>
      <w:r w:rsidRPr="00F117BD">
        <w:rPr>
          <w:rFonts w:ascii="仿宋" w:eastAsia="仿宋" w:hAnsi="仿宋"/>
          <w:sz w:val="28"/>
          <w:szCs w:val="28"/>
        </w:rPr>
        <w:t xml:space="preserve">                               </w:t>
      </w:r>
      <w:r w:rsidRPr="00F117BD">
        <w:rPr>
          <w:rFonts w:ascii="仿宋" w:eastAsia="仿宋" w:hAnsi="仿宋" w:hint="eastAsia"/>
          <w:sz w:val="28"/>
          <w:szCs w:val="28"/>
        </w:rPr>
        <w:t>联系电话：</w:t>
      </w:r>
    </w:p>
    <w:p w:rsidR="00905C26" w:rsidRPr="00291EAA" w:rsidRDefault="00905C26" w:rsidP="00094918">
      <w:pPr>
        <w:rPr>
          <w:rFonts w:ascii="楷体_GB2312" w:eastAsia="楷体_GB2312"/>
          <w:sz w:val="28"/>
          <w:szCs w:val="28"/>
        </w:rPr>
      </w:pPr>
    </w:p>
    <w:p w:rsidR="00905C26" w:rsidRDefault="00905C26" w:rsidP="00036576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大众</w:t>
      </w:r>
      <w:r w:rsidRPr="00862669">
        <w:rPr>
          <w:rFonts w:ascii="方正小标宋_GBK" w:eastAsia="方正小标宋_GBK" w:hAnsi="华文中宋" w:hint="eastAsia"/>
          <w:sz w:val="36"/>
          <w:szCs w:val="36"/>
        </w:rPr>
        <w:t>评委</w:t>
      </w:r>
      <w:r>
        <w:rPr>
          <w:rFonts w:ascii="方正小标宋_GBK" w:eastAsia="方正小标宋_GBK" w:hAnsi="华文中宋" w:hint="eastAsia"/>
          <w:sz w:val="36"/>
          <w:szCs w:val="36"/>
        </w:rPr>
        <w:t>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2220"/>
        <w:gridCol w:w="989"/>
        <w:gridCol w:w="1321"/>
        <w:gridCol w:w="2311"/>
        <w:gridCol w:w="1182"/>
      </w:tblGrid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546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652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b/>
                <w:sz w:val="30"/>
                <w:szCs w:val="30"/>
              </w:rPr>
              <w:t>人数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院机关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8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生物所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玉米所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11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微生物所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甘蔗所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12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蔬菜所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水稻所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13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重点实验室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资环所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14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加工所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园艺所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15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葡萄所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经作所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16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花卉所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植保所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17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质检所</w:t>
            </w:r>
          </w:p>
        </w:tc>
        <w:tc>
          <w:tcPr>
            <w:tcW w:w="652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</w:tr>
      <w:tr w:rsidR="00905C26" w:rsidRPr="00DE15DC" w:rsidTr="00036576">
        <w:trPr>
          <w:jc w:val="center"/>
        </w:trPr>
        <w:tc>
          <w:tcPr>
            <w:tcW w:w="573" w:type="pct"/>
          </w:tcPr>
          <w:p w:rsidR="00905C26" w:rsidRPr="00DE15DC" w:rsidRDefault="00905C26" w:rsidP="000365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1225" w:type="pct"/>
          </w:tcPr>
          <w:p w:rsidR="00905C26" w:rsidRPr="00DE15DC" w:rsidRDefault="00905C26" w:rsidP="00A021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15DC">
              <w:rPr>
                <w:rFonts w:ascii="仿宋" w:eastAsia="仿宋" w:hAnsi="仿宋" w:hint="eastAsia"/>
                <w:sz w:val="30"/>
                <w:szCs w:val="30"/>
              </w:rPr>
              <w:t>信息所</w:t>
            </w:r>
          </w:p>
        </w:tc>
        <w:tc>
          <w:tcPr>
            <w:tcW w:w="546" w:type="pct"/>
          </w:tcPr>
          <w:p w:rsidR="00905C26" w:rsidRPr="00036576" w:rsidRDefault="00905C26" w:rsidP="00A021A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</w:p>
        </w:tc>
        <w:tc>
          <w:tcPr>
            <w:tcW w:w="729" w:type="pct"/>
          </w:tcPr>
          <w:p w:rsidR="00905C26" w:rsidRPr="00036576" w:rsidRDefault="00905C26" w:rsidP="000365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1275" w:type="pct"/>
          </w:tcPr>
          <w:p w:rsidR="00905C26" w:rsidRPr="00DE15DC" w:rsidRDefault="00905C26" w:rsidP="00A021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2" w:type="pct"/>
          </w:tcPr>
          <w:p w:rsidR="00905C26" w:rsidRPr="00036576" w:rsidRDefault="00905C26" w:rsidP="000365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6576">
              <w:rPr>
                <w:rFonts w:ascii="仿宋" w:eastAsia="仿宋" w:hAnsi="仿宋"/>
                <w:b/>
                <w:sz w:val="30"/>
                <w:szCs w:val="30"/>
              </w:rPr>
              <w:t>40</w:t>
            </w:r>
          </w:p>
        </w:tc>
      </w:tr>
    </w:tbl>
    <w:p w:rsidR="00905C26" w:rsidRDefault="00905C26" w:rsidP="00020A33">
      <w:pPr>
        <w:rPr>
          <w:rFonts w:ascii="楷体_GB2312" w:eastAsia="楷体_GB2312"/>
          <w:sz w:val="28"/>
          <w:szCs w:val="28"/>
        </w:rPr>
      </w:pPr>
    </w:p>
    <w:p w:rsidR="00905C26" w:rsidRPr="00F117BD" w:rsidRDefault="00905C26" w:rsidP="0021617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/>
          <w:sz w:val="28"/>
          <w:szCs w:val="28"/>
        </w:rPr>
        <w:br w:type="page"/>
      </w:r>
      <w:r w:rsidRPr="00F117BD">
        <w:rPr>
          <w:rFonts w:ascii="仿宋" w:eastAsia="仿宋" w:hAnsi="仿宋" w:hint="eastAsia"/>
          <w:sz w:val="32"/>
          <w:szCs w:val="32"/>
        </w:rPr>
        <w:t>附件</w:t>
      </w:r>
      <w:r w:rsidRPr="00F117BD">
        <w:rPr>
          <w:rFonts w:ascii="仿宋" w:eastAsia="仿宋" w:hAnsi="仿宋"/>
          <w:sz w:val="32"/>
          <w:szCs w:val="32"/>
        </w:rPr>
        <w:t>4</w:t>
      </w:r>
      <w:r w:rsidRPr="00F117BD">
        <w:rPr>
          <w:rFonts w:ascii="仿宋" w:eastAsia="仿宋" w:hAnsi="仿宋" w:hint="eastAsia"/>
          <w:sz w:val="32"/>
          <w:szCs w:val="32"/>
        </w:rPr>
        <w:t>：</w:t>
      </w:r>
    </w:p>
    <w:p w:rsidR="00905C26" w:rsidRDefault="00905C26" w:rsidP="006E539C">
      <w:pPr>
        <w:spacing w:before="50" w:line="68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6E539C">
        <w:rPr>
          <w:rFonts w:ascii="方正小标宋_GBK" w:eastAsia="方正小标宋_GBK" w:hAnsi="华文中宋" w:hint="eastAsia"/>
          <w:sz w:val="36"/>
          <w:szCs w:val="36"/>
        </w:rPr>
        <w:t>广西农业科学院青年学术论坛</w:t>
      </w:r>
    </w:p>
    <w:p w:rsidR="00905C26" w:rsidRPr="006E539C" w:rsidRDefault="00905C26" w:rsidP="006E539C">
      <w:pPr>
        <w:spacing w:before="50" w:line="68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6E539C">
        <w:rPr>
          <w:rFonts w:ascii="方正小标宋_GBK" w:eastAsia="方正小标宋_GBK" w:hAnsi="华文中宋" w:hint="eastAsia"/>
          <w:sz w:val="36"/>
          <w:szCs w:val="36"/>
        </w:rPr>
        <w:t>演讲</w:t>
      </w:r>
      <w:r>
        <w:rPr>
          <w:rFonts w:ascii="方正小标宋_GBK" w:eastAsia="方正小标宋_GBK" w:hAnsi="华文中宋" w:hint="eastAsia"/>
          <w:sz w:val="36"/>
          <w:szCs w:val="36"/>
        </w:rPr>
        <w:t>报告</w:t>
      </w:r>
      <w:r w:rsidRPr="006E539C">
        <w:rPr>
          <w:rFonts w:ascii="方正小标宋_GBK" w:eastAsia="方正小标宋_GBK" w:hAnsi="华文中宋" w:hint="eastAsia"/>
          <w:sz w:val="36"/>
          <w:szCs w:val="36"/>
        </w:rPr>
        <w:t>摘要格式标准</w:t>
      </w:r>
    </w:p>
    <w:p w:rsidR="00905C26" w:rsidRPr="007B19AD" w:rsidRDefault="00905C26" w:rsidP="007B19AD">
      <w:pPr>
        <w:jc w:val="center"/>
        <w:rPr>
          <w:rFonts w:ascii="楷体" w:eastAsia="楷体" w:hAnsi="楷体"/>
          <w:b/>
          <w:sz w:val="28"/>
          <w:szCs w:val="28"/>
        </w:rPr>
      </w:pPr>
      <w:r w:rsidRPr="007B19AD">
        <w:rPr>
          <w:rFonts w:ascii="楷体" w:eastAsia="楷体" w:hAnsi="楷体" w:hint="eastAsia"/>
          <w:b/>
          <w:sz w:val="28"/>
          <w:szCs w:val="28"/>
        </w:rPr>
        <w:t>（参考《</w:t>
      </w:r>
      <w:r>
        <w:rPr>
          <w:rFonts w:ascii="楷体" w:eastAsia="楷体" w:hAnsi="楷体" w:hint="eastAsia"/>
          <w:b/>
          <w:sz w:val="28"/>
          <w:szCs w:val="28"/>
        </w:rPr>
        <w:t>南方农业学报</w:t>
      </w:r>
      <w:r w:rsidRPr="007B19AD">
        <w:rPr>
          <w:rFonts w:ascii="楷体" w:eastAsia="楷体" w:hAnsi="楷体" w:hint="eastAsia"/>
          <w:b/>
          <w:sz w:val="28"/>
          <w:szCs w:val="28"/>
        </w:rPr>
        <w:t>》投稿页面格式</w:t>
      </w:r>
      <w:r>
        <w:rPr>
          <w:rFonts w:ascii="楷体" w:eastAsia="楷体" w:hAnsi="楷体" w:hint="eastAsia"/>
          <w:b/>
          <w:sz w:val="28"/>
          <w:szCs w:val="28"/>
        </w:rPr>
        <w:t>，双面打印</w:t>
      </w:r>
      <w:r w:rsidRPr="007B19AD">
        <w:rPr>
          <w:rFonts w:ascii="楷体" w:eastAsia="楷体" w:hAnsi="楷体" w:hint="eastAsia"/>
          <w:b/>
          <w:sz w:val="28"/>
          <w:szCs w:val="28"/>
        </w:rPr>
        <w:t>）</w:t>
      </w:r>
    </w:p>
    <w:p w:rsidR="00905C26" w:rsidRPr="00D14A3B" w:rsidRDefault="00905C26" w:rsidP="007B19AD">
      <w:pPr>
        <w:jc w:val="center"/>
      </w:pP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7B19AD">
        <w:rPr>
          <w:rFonts w:ascii="仿宋" w:eastAsia="仿宋" w:hAnsi="仿宋" w:hint="eastAsia"/>
          <w:sz w:val="32"/>
          <w:szCs w:val="32"/>
        </w:rPr>
        <w:t>纸张：</w:t>
      </w:r>
      <w:r w:rsidRPr="007B19AD">
        <w:rPr>
          <w:rFonts w:ascii="仿宋" w:eastAsia="仿宋" w:hAnsi="仿宋"/>
          <w:sz w:val="32"/>
          <w:szCs w:val="32"/>
        </w:rPr>
        <w:t>A4</w:t>
      </w:r>
      <w:r w:rsidRPr="007B19AD">
        <w:rPr>
          <w:rFonts w:ascii="仿宋" w:eastAsia="仿宋" w:hAnsi="仿宋" w:hint="eastAsia"/>
          <w:sz w:val="32"/>
          <w:szCs w:val="32"/>
        </w:rPr>
        <w:t>；页边距：上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B19AD">
          <w:rPr>
            <w:rFonts w:ascii="仿宋" w:eastAsia="仿宋" w:hAnsi="仿宋"/>
            <w:sz w:val="32"/>
            <w:szCs w:val="32"/>
          </w:rPr>
          <w:t>2.2 cm</w:t>
        </w:r>
      </w:smartTag>
      <w:r w:rsidRPr="007B19AD">
        <w:rPr>
          <w:rFonts w:ascii="仿宋" w:eastAsia="仿宋" w:hAnsi="仿宋" w:hint="eastAsia"/>
          <w:sz w:val="32"/>
          <w:szCs w:val="32"/>
        </w:rPr>
        <w:t>，下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B19AD">
          <w:rPr>
            <w:rFonts w:ascii="仿宋" w:eastAsia="仿宋" w:hAnsi="仿宋"/>
            <w:sz w:val="32"/>
            <w:szCs w:val="32"/>
          </w:rPr>
          <w:t>2.1 cm</w:t>
        </w:r>
      </w:smartTag>
      <w:r w:rsidRPr="007B19AD">
        <w:rPr>
          <w:rFonts w:ascii="仿宋" w:eastAsia="仿宋" w:hAnsi="仿宋" w:hint="eastAsia"/>
          <w:sz w:val="32"/>
          <w:szCs w:val="32"/>
        </w:rPr>
        <w:t>，左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B19AD">
          <w:rPr>
            <w:rFonts w:ascii="仿宋" w:eastAsia="仿宋" w:hAnsi="仿宋"/>
            <w:sz w:val="32"/>
            <w:szCs w:val="32"/>
          </w:rPr>
          <w:t>1.9 cm</w:t>
        </w:r>
      </w:smartTag>
      <w:r w:rsidRPr="007B19AD">
        <w:rPr>
          <w:rFonts w:ascii="仿宋" w:eastAsia="仿宋" w:hAnsi="仿宋" w:hint="eastAsia"/>
          <w:sz w:val="32"/>
          <w:szCs w:val="32"/>
        </w:rPr>
        <w:t>，右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B19AD">
          <w:rPr>
            <w:rFonts w:ascii="仿宋" w:eastAsia="仿宋" w:hAnsi="仿宋"/>
            <w:sz w:val="32"/>
            <w:szCs w:val="32"/>
          </w:rPr>
          <w:t>1.9 cm</w:t>
        </w:r>
      </w:smartTag>
      <w:r w:rsidRPr="007B19AD">
        <w:rPr>
          <w:rFonts w:ascii="仿宋" w:eastAsia="仿宋" w:hAnsi="仿宋" w:hint="eastAsia"/>
          <w:sz w:val="32"/>
          <w:szCs w:val="32"/>
        </w:rPr>
        <w:t>；单倍行距。</w:t>
      </w: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7B19AD">
        <w:rPr>
          <w:rFonts w:ascii="仿宋" w:eastAsia="仿宋" w:hAnsi="仿宋" w:hint="eastAsia"/>
          <w:sz w:val="32"/>
          <w:szCs w:val="32"/>
        </w:rPr>
        <w:t>文章标题用</w:t>
      </w:r>
      <w:r>
        <w:rPr>
          <w:rFonts w:ascii="仿宋" w:eastAsia="仿宋" w:hAnsi="仿宋" w:hint="eastAsia"/>
          <w:sz w:val="32"/>
          <w:szCs w:val="32"/>
        </w:rPr>
        <w:t>二号方正小标宋</w:t>
      </w:r>
      <w:r w:rsidRPr="007B19AD">
        <w:rPr>
          <w:rFonts w:ascii="仿宋" w:eastAsia="仿宋" w:hAnsi="仿宋" w:hint="eastAsia"/>
          <w:sz w:val="32"/>
          <w:szCs w:val="32"/>
        </w:rPr>
        <w:t>，居中。</w:t>
      </w: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7B19AD">
        <w:rPr>
          <w:rFonts w:ascii="仿宋" w:eastAsia="仿宋" w:hAnsi="仿宋" w:hint="eastAsia"/>
          <w:sz w:val="32"/>
          <w:szCs w:val="32"/>
        </w:rPr>
        <w:t>作者姓名</w:t>
      </w:r>
      <w:r>
        <w:rPr>
          <w:rFonts w:ascii="仿宋" w:eastAsia="仿宋" w:hAnsi="仿宋" w:hint="eastAsia"/>
          <w:sz w:val="32"/>
          <w:szCs w:val="32"/>
        </w:rPr>
        <w:t>小四</w:t>
      </w:r>
      <w:r w:rsidRPr="007B19AD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方正仿宋</w:t>
      </w:r>
      <w:r w:rsidRPr="007B19AD">
        <w:rPr>
          <w:rFonts w:ascii="仿宋" w:eastAsia="仿宋" w:hAnsi="仿宋" w:hint="eastAsia"/>
          <w:sz w:val="32"/>
          <w:szCs w:val="32"/>
        </w:rPr>
        <w:t>，作者单位</w:t>
      </w:r>
      <w:r>
        <w:rPr>
          <w:rFonts w:ascii="仿宋" w:eastAsia="仿宋" w:hAnsi="仿宋" w:hint="eastAsia"/>
          <w:sz w:val="32"/>
          <w:szCs w:val="32"/>
        </w:rPr>
        <w:t>五号方正楷</w:t>
      </w:r>
      <w:r w:rsidRPr="007B19AD">
        <w:rPr>
          <w:rFonts w:ascii="仿宋" w:eastAsia="仿宋" w:hAnsi="仿宋" w:hint="eastAsia"/>
          <w:sz w:val="32"/>
          <w:szCs w:val="32"/>
        </w:rPr>
        <w:t>体，居中。</w:t>
      </w: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B19AD">
        <w:rPr>
          <w:rFonts w:ascii="仿宋" w:eastAsia="仿宋" w:hAnsi="仿宋" w:hint="eastAsia"/>
          <w:sz w:val="32"/>
          <w:szCs w:val="32"/>
        </w:rPr>
        <w:t>图表</w:t>
      </w:r>
      <w:r>
        <w:rPr>
          <w:rFonts w:ascii="仿宋" w:eastAsia="仿宋" w:hAnsi="仿宋" w:hint="eastAsia"/>
          <w:sz w:val="32"/>
          <w:szCs w:val="32"/>
        </w:rPr>
        <w:t>小五号黑体</w:t>
      </w:r>
      <w:r w:rsidRPr="007B19AD">
        <w:rPr>
          <w:rFonts w:ascii="仿宋" w:eastAsia="仿宋" w:hAnsi="仿宋" w:hint="eastAsia"/>
          <w:sz w:val="32"/>
          <w:szCs w:val="32"/>
        </w:rPr>
        <w:t>、脚注用小五宋体，其他内容均用五号宋体。</w:t>
      </w: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各级标题序号一律顶格，用阿拉伯数字连续编号，如</w:t>
      </w:r>
      <w:r w:rsidRPr="007B19AD">
        <w:rPr>
          <w:rFonts w:ascii="仿宋" w:eastAsia="仿宋" w:hAnsi="仿宋"/>
          <w:color w:val="000000"/>
          <w:sz w:val="32"/>
          <w:szCs w:val="32"/>
        </w:rPr>
        <w:t>1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B19AD"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7B19AD">
        <w:rPr>
          <w:rFonts w:ascii="仿宋" w:eastAsia="仿宋" w:hAnsi="仿宋"/>
          <w:color w:val="000000"/>
          <w:sz w:val="32"/>
          <w:szCs w:val="32"/>
        </w:rPr>
        <w:t>1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B19AD">
          <w:rPr>
            <w:rFonts w:ascii="仿宋" w:eastAsia="仿宋" w:hAnsi="仿宋"/>
            <w:color w:val="000000"/>
            <w:sz w:val="32"/>
            <w:szCs w:val="32"/>
          </w:rPr>
          <w:t>1.</w:t>
        </w:r>
        <w:r>
          <w:rPr>
            <w:rFonts w:ascii="仿宋" w:eastAsia="仿宋" w:hAnsi="仿宋"/>
            <w:color w:val="000000"/>
            <w:sz w:val="32"/>
            <w:szCs w:val="32"/>
          </w:rPr>
          <w:t xml:space="preserve"> </w:t>
        </w:r>
        <w:r w:rsidRPr="007B19AD">
          <w:rPr>
            <w:rFonts w:ascii="仿宋" w:eastAsia="仿宋" w:hAnsi="仿宋"/>
            <w:color w:val="000000"/>
            <w:sz w:val="32"/>
            <w:szCs w:val="32"/>
          </w:rPr>
          <w:t>1.</w:t>
        </w:r>
        <w:r>
          <w:rPr>
            <w:rFonts w:ascii="仿宋" w:eastAsia="仿宋" w:hAnsi="仿宋"/>
            <w:color w:val="000000"/>
            <w:sz w:val="32"/>
            <w:szCs w:val="32"/>
          </w:rPr>
          <w:t xml:space="preserve"> </w:t>
        </w:r>
        <w:r w:rsidRPr="007B19AD">
          <w:rPr>
            <w:rFonts w:ascii="仿宋" w:eastAsia="仿宋" w:hAnsi="仿宋"/>
            <w:color w:val="000000"/>
            <w:sz w:val="32"/>
            <w:szCs w:val="32"/>
          </w:rPr>
          <w:t>1</w:t>
        </w:r>
      </w:smartTag>
      <w:r w:rsidRPr="007B19AD">
        <w:rPr>
          <w:rFonts w:ascii="仿宋" w:eastAsia="仿宋" w:hAnsi="仿宋" w:hint="eastAsia"/>
          <w:color w:val="000000"/>
          <w:sz w:val="32"/>
          <w:szCs w:val="32"/>
        </w:rPr>
        <w:t>……，其中一级标题用四</w:t>
      </w:r>
      <w:r>
        <w:rPr>
          <w:rFonts w:ascii="仿宋" w:eastAsia="仿宋" w:hAnsi="仿宋" w:hint="eastAsia"/>
          <w:color w:val="000000"/>
          <w:sz w:val="32"/>
          <w:szCs w:val="32"/>
        </w:rPr>
        <w:t>号方正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黑体，二级标题用五号</w:t>
      </w:r>
      <w:r>
        <w:rPr>
          <w:rFonts w:ascii="仿宋" w:eastAsia="仿宋" w:hAnsi="仿宋" w:hint="eastAsia"/>
          <w:color w:val="000000"/>
          <w:sz w:val="32"/>
          <w:szCs w:val="32"/>
        </w:rPr>
        <w:t>方正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黑体，三级标题用五号</w:t>
      </w:r>
      <w:r>
        <w:rPr>
          <w:rFonts w:ascii="仿宋" w:eastAsia="仿宋" w:hAnsi="仿宋" w:hint="eastAsia"/>
          <w:color w:val="000000"/>
          <w:sz w:val="32"/>
          <w:szCs w:val="32"/>
        </w:rPr>
        <w:t>方正书宋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体，不设四级及以下标题。</w:t>
      </w: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六、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文中所有英文和数字都使用</w:t>
      </w:r>
      <w:r w:rsidRPr="007B19AD">
        <w:rPr>
          <w:rFonts w:ascii="仿宋" w:eastAsia="仿宋" w:hAnsi="仿宋"/>
          <w:color w:val="000000"/>
          <w:sz w:val="32"/>
          <w:szCs w:val="32"/>
        </w:rPr>
        <w:t>Times New Roman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字体，包括标题、图表、参考文献等。</w:t>
      </w: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七、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数字与单位符号之间空一格，英文中标点符号与英文单词之间空一格。</w:t>
      </w:r>
    </w:p>
    <w:p w:rsidR="00905C26" w:rsidRPr="007B19AD" w:rsidRDefault="00905C26" w:rsidP="0081609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八、</w:t>
      </w:r>
      <w:r w:rsidRPr="007B19AD">
        <w:rPr>
          <w:rFonts w:ascii="仿宋" w:eastAsia="仿宋" w:hAnsi="仿宋" w:hint="eastAsia"/>
          <w:color w:val="000000"/>
          <w:sz w:val="32"/>
          <w:szCs w:val="32"/>
        </w:rPr>
        <w:t>标点符号在摘要和正文中均用全角，英文摘要和参考文献中均用半角。</w:t>
      </w:r>
    </w:p>
    <w:sectPr w:rsidR="00905C26" w:rsidRPr="007B19AD" w:rsidSect="004F4035">
      <w:footerReference w:type="even" r:id="rId6"/>
      <w:footerReference w:type="default" r:id="rId7"/>
      <w:pgSz w:w="11907" w:h="16840" w:code="9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26" w:rsidRDefault="00905C26">
      <w:r>
        <w:separator/>
      </w:r>
    </w:p>
  </w:endnote>
  <w:endnote w:type="continuationSeparator" w:id="0">
    <w:p w:rsidR="00905C26" w:rsidRDefault="0090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26" w:rsidRDefault="00905C26" w:rsidP="004A174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C26" w:rsidRDefault="00905C26" w:rsidP="004F403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26" w:rsidRPr="004A1741" w:rsidRDefault="00905C26" w:rsidP="00445F84">
    <w:pPr>
      <w:pStyle w:val="Footer"/>
      <w:framePr w:wrap="around" w:vAnchor="text" w:hAnchor="margin" w:xAlign="outside" w:y="1"/>
      <w:rPr>
        <w:rStyle w:val="PageNumber"/>
        <w:rFonts w:ascii="仿宋" w:eastAsia="仿宋" w:hAnsi="仿宋"/>
        <w:sz w:val="28"/>
        <w:szCs w:val="28"/>
      </w:rPr>
    </w:pPr>
    <w:r w:rsidRPr="004A1741">
      <w:rPr>
        <w:rStyle w:val="PageNumber"/>
        <w:rFonts w:ascii="仿宋" w:eastAsia="仿宋" w:hAnsi="仿宋"/>
        <w:sz w:val="28"/>
        <w:szCs w:val="28"/>
      </w:rPr>
      <w:fldChar w:fldCharType="begin"/>
    </w:r>
    <w:r w:rsidRPr="004A1741">
      <w:rPr>
        <w:rStyle w:val="PageNumber"/>
        <w:rFonts w:ascii="仿宋" w:eastAsia="仿宋" w:hAnsi="仿宋"/>
        <w:sz w:val="28"/>
        <w:szCs w:val="28"/>
      </w:rPr>
      <w:instrText xml:space="preserve">PAGE  </w:instrText>
    </w:r>
    <w:r w:rsidRPr="004A1741">
      <w:rPr>
        <w:rStyle w:val="PageNumber"/>
        <w:rFonts w:ascii="仿宋" w:eastAsia="仿宋" w:hAnsi="仿宋"/>
        <w:sz w:val="28"/>
        <w:szCs w:val="28"/>
      </w:rPr>
      <w:fldChar w:fldCharType="separate"/>
    </w:r>
    <w:r>
      <w:rPr>
        <w:rStyle w:val="PageNumber"/>
        <w:rFonts w:ascii="仿宋" w:eastAsia="仿宋" w:hAnsi="仿宋"/>
        <w:noProof/>
        <w:sz w:val="28"/>
        <w:szCs w:val="28"/>
      </w:rPr>
      <w:t>- 2 -</w:t>
    </w:r>
    <w:r w:rsidRPr="004A1741">
      <w:rPr>
        <w:rStyle w:val="PageNumber"/>
        <w:rFonts w:ascii="仿宋" w:eastAsia="仿宋" w:hAnsi="仿宋"/>
        <w:sz w:val="28"/>
        <w:szCs w:val="28"/>
      </w:rPr>
      <w:fldChar w:fldCharType="end"/>
    </w:r>
  </w:p>
  <w:p w:rsidR="00905C26" w:rsidRDefault="00905C26" w:rsidP="004F403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26" w:rsidRDefault="00905C26">
      <w:r>
        <w:separator/>
      </w:r>
    </w:p>
  </w:footnote>
  <w:footnote w:type="continuationSeparator" w:id="0">
    <w:p w:rsidR="00905C26" w:rsidRDefault="00905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9EB"/>
    <w:rsid w:val="000056C9"/>
    <w:rsid w:val="000130A1"/>
    <w:rsid w:val="000130ED"/>
    <w:rsid w:val="00020A33"/>
    <w:rsid w:val="00036576"/>
    <w:rsid w:val="00052EC7"/>
    <w:rsid w:val="00053744"/>
    <w:rsid w:val="00053A91"/>
    <w:rsid w:val="00056FC4"/>
    <w:rsid w:val="000713B5"/>
    <w:rsid w:val="00073BB7"/>
    <w:rsid w:val="00075EE3"/>
    <w:rsid w:val="00084276"/>
    <w:rsid w:val="00085DC4"/>
    <w:rsid w:val="00094918"/>
    <w:rsid w:val="00097BB8"/>
    <w:rsid w:val="000A2C44"/>
    <w:rsid w:val="000B0A0F"/>
    <w:rsid w:val="000B1405"/>
    <w:rsid w:val="000B28DA"/>
    <w:rsid w:val="000B4145"/>
    <w:rsid w:val="000C5BFD"/>
    <w:rsid w:val="000E16E2"/>
    <w:rsid w:val="000E39EB"/>
    <w:rsid w:val="00102941"/>
    <w:rsid w:val="00107A7D"/>
    <w:rsid w:val="00111482"/>
    <w:rsid w:val="00114C2A"/>
    <w:rsid w:val="00117C48"/>
    <w:rsid w:val="00124276"/>
    <w:rsid w:val="001364F7"/>
    <w:rsid w:val="00144A39"/>
    <w:rsid w:val="001520B0"/>
    <w:rsid w:val="00153E39"/>
    <w:rsid w:val="001749CA"/>
    <w:rsid w:val="00174F52"/>
    <w:rsid w:val="001919F0"/>
    <w:rsid w:val="00192B58"/>
    <w:rsid w:val="00196F2A"/>
    <w:rsid w:val="001D6625"/>
    <w:rsid w:val="001E3BB7"/>
    <w:rsid w:val="001E55E0"/>
    <w:rsid w:val="001E7F45"/>
    <w:rsid w:val="00201CAD"/>
    <w:rsid w:val="0020353F"/>
    <w:rsid w:val="00206C56"/>
    <w:rsid w:val="00207852"/>
    <w:rsid w:val="0021617B"/>
    <w:rsid w:val="00216350"/>
    <w:rsid w:val="00217224"/>
    <w:rsid w:val="00227F0C"/>
    <w:rsid w:val="00233400"/>
    <w:rsid w:val="00244F98"/>
    <w:rsid w:val="00245424"/>
    <w:rsid w:val="00252252"/>
    <w:rsid w:val="00252596"/>
    <w:rsid w:val="0025665B"/>
    <w:rsid w:val="00260362"/>
    <w:rsid w:val="002603FF"/>
    <w:rsid w:val="002710F1"/>
    <w:rsid w:val="002729BD"/>
    <w:rsid w:val="00275918"/>
    <w:rsid w:val="0028758D"/>
    <w:rsid w:val="00291EAA"/>
    <w:rsid w:val="00293164"/>
    <w:rsid w:val="002D2634"/>
    <w:rsid w:val="002D3191"/>
    <w:rsid w:val="002D7E8A"/>
    <w:rsid w:val="002E11F3"/>
    <w:rsid w:val="002F2E75"/>
    <w:rsid w:val="00307205"/>
    <w:rsid w:val="00312693"/>
    <w:rsid w:val="00312CAD"/>
    <w:rsid w:val="00321E18"/>
    <w:rsid w:val="00324DB5"/>
    <w:rsid w:val="003311E5"/>
    <w:rsid w:val="00345A6B"/>
    <w:rsid w:val="0035579D"/>
    <w:rsid w:val="00364EC0"/>
    <w:rsid w:val="003657DD"/>
    <w:rsid w:val="00372AD2"/>
    <w:rsid w:val="00373CE7"/>
    <w:rsid w:val="00374D53"/>
    <w:rsid w:val="0038473E"/>
    <w:rsid w:val="003A1A27"/>
    <w:rsid w:val="003B0038"/>
    <w:rsid w:val="003B3715"/>
    <w:rsid w:val="003D7C29"/>
    <w:rsid w:val="003F6778"/>
    <w:rsid w:val="00400580"/>
    <w:rsid w:val="004013E3"/>
    <w:rsid w:val="00403EF1"/>
    <w:rsid w:val="004107CB"/>
    <w:rsid w:val="004445D8"/>
    <w:rsid w:val="00445F84"/>
    <w:rsid w:val="0045008E"/>
    <w:rsid w:val="00453F44"/>
    <w:rsid w:val="00456F40"/>
    <w:rsid w:val="00465AF7"/>
    <w:rsid w:val="00471AA5"/>
    <w:rsid w:val="00474C79"/>
    <w:rsid w:val="00485CF0"/>
    <w:rsid w:val="0049519B"/>
    <w:rsid w:val="00495EBC"/>
    <w:rsid w:val="004A08DD"/>
    <w:rsid w:val="004A163B"/>
    <w:rsid w:val="004A1741"/>
    <w:rsid w:val="004B2335"/>
    <w:rsid w:val="004D1DB0"/>
    <w:rsid w:val="004E5990"/>
    <w:rsid w:val="004F2A0F"/>
    <w:rsid w:val="004F4035"/>
    <w:rsid w:val="005003AA"/>
    <w:rsid w:val="0051596A"/>
    <w:rsid w:val="00535A46"/>
    <w:rsid w:val="00551750"/>
    <w:rsid w:val="005535E6"/>
    <w:rsid w:val="0057115F"/>
    <w:rsid w:val="00571513"/>
    <w:rsid w:val="00583B4F"/>
    <w:rsid w:val="00584420"/>
    <w:rsid w:val="005A1D46"/>
    <w:rsid w:val="005A6ACC"/>
    <w:rsid w:val="005A79D0"/>
    <w:rsid w:val="005B1F84"/>
    <w:rsid w:val="005B3CCE"/>
    <w:rsid w:val="005C6498"/>
    <w:rsid w:val="005E34FB"/>
    <w:rsid w:val="005E738F"/>
    <w:rsid w:val="005F136E"/>
    <w:rsid w:val="005F57C6"/>
    <w:rsid w:val="006003D5"/>
    <w:rsid w:val="00600FA4"/>
    <w:rsid w:val="00602631"/>
    <w:rsid w:val="0062337E"/>
    <w:rsid w:val="00624E0C"/>
    <w:rsid w:val="0063017D"/>
    <w:rsid w:val="00632D3F"/>
    <w:rsid w:val="00637B00"/>
    <w:rsid w:val="00651FD8"/>
    <w:rsid w:val="006667FD"/>
    <w:rsid w:val="00667453"/>
    <w:rsid w:val="00676CFF"/>
    <w:rsid w:val="006954FE"/>
    <w:rsid w:val="00697109"/>
    <w:rsid w:val="00697519"/>
    <w:rsid w:val="006A4E06"/>
    <w:rsid w:val="006C238F"/>
    <w:rsid w:val="006C36E1"/>
    <w:rsid w:val="006C5B60"/>
    <w:rsid w:val="006D4574"/>
    <w:rsid w:val="006D45F7"/>
    <w:rsid w:val="006D5AD6"/>
    <w:rsid w:val="006D5F9F"/>
    <w:rsid w:val="006E539C"/>
    <w:rsid w:val="006F2EC8"/>
    <w:rsid w:val="006F5F1B"/>
    <w:rsid w:val="00700CF5"/>
    <w:rsid w:val="00701750"/>
    <w:rsid w:val="007030ED"/>
    <w:rsid w:val="00733EFF"/>
    <w:rsid w:val="00735197"/>
    <w:rsid w:val="00745C93"/>
    <w:rsid w:val="00745F70"/>
    <w:rsid w:val="0076186C"/>
    <w:rsid w:val="00764B75"/>
    <w:rsid w:val="0077375C"/>
    <w:rsid w:val="0078080C"/>
    <w:rsid w:val="00786286"/>
    <w:rsid w:val="00793F64"/>
    <w:rsid w:val="007A2BB8"/>
    <w:rsid w:val="007A4B9B"/>
    <w:rsid w:val="007B19AD"/>
    <w:rsid w:val="007B68F9"/>
    <w:rsid w:val="007B7CDB"/>
    <w:rsid w:val="007C0EC9"/>
    <w:rsid w:val="007C3F7E"/>
    <w:rsid w:val="007C5717"/>
    <w:rsid w:val="007D09BD"/>
    <w:rsid w:val="007E638C"/>
    <w:rsid w:val="007F7F26"/>
    <w:rsid w:val="00816098"/>
    <w:rsid w:val="008213ED"/>
    <w:rsid w:val="0084013B"/>
    <w:rsid w:val="00842769"/>
    <w:rsid w:val="00843C3A"/>
    <w:rsid w:val="00845283"/>
    <w:rsid w:val="00862669"/>
    <w:rsid w:val="00865F8E"/>
    <w:rsid w:val="00866E3A"/>
    <w:rsid w:val="00870C26"/>
    <w:rsid w:val="00874BED"/>
    <w:rsid w:val="00874C90"/>
    <w:rsid w:val="00885E31"/>
    <w:rsid w:val="00893720"/>
    <w:rsid w:val="008C4D62"/>
    <w:rsid w:val="008E2DD4"/>
    <w:rsid w:val="008F5035"/>
    <w:rsid w:val="00903623"/>
    <w:rsid w:val="00905C26"/>
    <w:rsid w:val="00906809"/>
    <w:rsid w:val="009237CD"/>
    <w:rsid w:val="00923A0D"/>
    <w:rsid w:val="00932396"/>
    <w:rsid w:val="0094456E"/>
    <w:rsid w:val="00946E84"/>
    <w:rsid w:val="00950303"/>
    <w:rsid w:val="00961143"/>
    <w:rsid w:val="00963789"/>
    <w:rsid w:val="00984963"/>
    <w:rsid w:val="009B0F83"/>
    <w:rsid w:val="009B176A"/>
    <w:rsid w:val="009B51D6"/>
    <w:rsid w:val="009B67D6"/>
    <w:rsid w:val="009B7E42"/>
    <w:rsid w:val="009C0C0C"/>
    <w:rsid w:val="009C290F"/>
    <w:rsid w:val="009C6C00"/>
    <w:rsid w:val="009D2065"/>
    <w:rsid w:val="009D23B1"/>
    <w:rsid w:val="009E300E"/>
    <w:rsid w:val="009E679B"/>
    <w:rsid w:val="009F3495"/>
    <w:rsid w:val="009F7F82"/>
    <w:rsid w:val="00A021AC"/>
    <w:rsid w:val="00A11218"/>
    <w:rsid w:val="00A30144"/>
    <w:rsid w:val="00A30C8F"/>
    <w:rsid w:val="00A34CFA"/>
    <w:rsid w:val="00A504CF"/>
    <w:rsid w:val="00A66AAF"/>
    <w:rsid w:val="00A76C36"/>
    <w:rsid w:val="00A9392B"/>
    <w:rsid w:val="00A968F6"/>
    <w:rsid w:val="00A97B3C"/>
    <w:rsid w:val="00AA1B1E"/>
    <w:rsid w:val="00AB4342"/>
    <w:rsid w:val="00AB6948"/>
    <w:rsid w:val="00AC0708"/>
    <w:rsid w:val="00AC0C90"/>
    <w:rsid w:val="00AC10A4"/>
    <w:rsid w:val="00AC2C42"/>
    <w:rsid w:val="00AC527D"/>
    <w:rsid w:val="00AD7327"/>
    <w:rsid w:val="00AF7C65"/>
    <w:rsid w:val="00B00D5C"/>
    <w:rsid w:val="00B0190E"/>
    <w:rsid w:val="00B03D55"/>
    <w:rsid w:val="00B04DB2"/>
    <w:rsid w:val="00B07BA5"/>
    <w:rsid w:val="00B12766"/>
    <w:rsid w:val="00B23AE5"/>
    <w:rsid w:val="00B24941"/>
    <w:rsid w:val="00B427BE"/>
    <w:rsid w:val="00B566B4"/>
    <w:rsid w:val="00B703D1"/>
    <w:rsid w:val="00B71F4C"/>
    <w:rsid w:val="00B7205D"/>
    <w:rsid w:val="00B80FDF"/>
    <w:rsid w:val="00B8227E"/>
    <w:rsid w:val="00B84986"/>
    <w:rsid w:val="00B910BA"/>
    <w:rsid w:val="00B96F1C"/>
    <w:rsid w:val="00B97CCB"/>
    <w:rsid w:val="00BA22D8"/>
    <w:rsid w:val="00BA6631"/>
    <w:rsid w:val="00BB0765"/>
    <w:rsid w:val="00BB2A09"/>
    <w:rsid w:val="00BB53A3"/>
    <w:rsid w:val="00BB57E3"/>
    <w:rsid w:val="00BC6140"/>
    <w:rsid w:val="00BE0FF6"/>
    <w:rsid w:val="00BE181D"/>
    <w:rsid w:val="00BE5967"/>
    <w:rsid w:val="00BF0913"/>
    <w:rsid w:val="00BF7375"/>
    <w:rsid w:val="00C04564"/>
    <w:rsid w:val="00C0502B"/>
    <w:rsid w:val="00C057ED"/>
    <w:rsid w:val="00C1128B"/>
    <w:rsid w:val="00C24409"/>
    <w:rsid w:val="00C35CE3"/>
    <w:rsid w:val="00C559F5"/>
    <w:rsid w:val="00C618E1"/>
    <w:rsid w:val="00C841DA"/>
    <w:rsid w:val="00CA44E8"/>
    <w:rsid w:val="00CA6594"/>
    <w:rsid w:val="00CA715A"/>
    <w:rsid w:val="00CA78FC"/>
    <w:rsid w:val="00CB17B8"/>
    <w:rsid w:val="00CB222D"/>
    <w:rsid w:val="00CC0B95"/>
    <w:rsid w:val="00CC0E2A"/>
    <w:rsid w:val="00CC5E2A"/>
    <w:rsid w:val="00CD32E1"/>
    <w:rsid w:val="00CE74FE"/>
    <w:rsid w:val="00CF0B23"/>
    <w:rsid w:val="00CF1666"/>
    <w:rsid w:val="00D0341B"/>
    <w:rsid w:val="00D12D03"/>
    <w:rsid w:val="00D14A3B"/>
    <w:rsid w:val="00D207ED"/>
    <w:rsid w:val="00D27B24"/>
    <w:rsid w:val="00D37E6F"/>
    <w:rsid w:val="00D402E2"/>
    <w:rsid w:val="00D524FD"/>
    <w:rsid w:val="00D55C66"/>
    <w:rsid w:val="00D63877"/>
    <w:rsid w:val="00D6468E"/>
    <w:rsid w:val="00D80333"/>
    <w:rsid w:val="00D8640C"/>
    <w:rsid w:val="00D93BFB"/>
    <w:rsid w:val="00D9400F"/>
    <w:rsid w:val="00DA378B"/>
    <w:rsid w:val="00DA5B03"/>
    <w:rsid w:val="00DB5B0D"/>
    <w:rsid w:val="00DD2B1F"/>
    <w:rsid w:val="00DD68ED"/>
    <w:rsid w:val="00DE15DC"/>
    <w:rsid w:val="00E20EAC"/>
    <w:rsid w:val="00E3339E"/>
    <w:rsid w:val="00E522F5"/>
    <w:rsid w:val="00E52F4C"/>
    <w:rsid w:val="00E536B7"/>
    <w:rsid w:val="00E744A9"/>
    <w:rsid w:val="00E7766D"/>
    <w:rsid w:val="00E91747"/>
    <w:rsid w:val="00E95CA8"/>
    <w:rsid w:val="00EA30F3"/>
    <w:rsid w:val="00EB1D21"/>
    <w:rsid w:val="00EB3637"/>
    <w:rsid w:val="00EB546B"/>
    <w:rsid w:val="00EC2E94"/>
    <w:rsid w:val="00EC7D66"/>
    <w:rsid w:val="00ED4F99"/>
    <w:rsid w:val="00EF0AD5"/>
    <w:rsid w:val="00EF1C11"/>
    <w:rsid w:val="00F06D07"/>
    <w:rsid w:val="00F1130A"/>
    <w:rsid w:val="00F117BD"/>
    <w:rsid w:val="00F14E5F"/>
    <w:rsid w:val="00F22DF6"/>
    <w:rsid w:val="00F31E9C"/>
    <w:rsid w:val="00F51818"/>
    <w:rsid w:val="00F51F6C"/>
    <w:rsid w:val="00F52CC1"/>
    <w:rsid w:val="00F60846"/>
    <w:rsid w:val="00F91C7D"/>
    <w:rsid w:val="00FA2E11"/>
    <w:rsid w:val="00FA6A98"/>
    <w:rsid w:val="00FB12A7"/>
    <w:rsid w:val="00FB2A60"/>
    <w:rsid w:val="00FC3776"/>
    <w:rsid w:val="00FE15D4"/>
    <w:rsid w:val="00FF106A"/>
    <w:rsid w:val="00FF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A5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7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7C29"/>
    <w:rPr>
      <w:rFonts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07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7C2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07BA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B07BA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7C2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0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7C2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F1C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C29"/>
    <w:rPr>
      <w:rFonts w:cs="Times New Roman"/>
      <w:sz w:val="2"/>
    </w:rPr>
  </w:style>
  <w:style w:type="table" w:styleId="TableGrid">
    <w:name w:val="Table Grid"/>
    <w:basedOn w:val="TableNormal"/>
    <w:uiPriority w:val="99"/>
    <w:rsid w:val="00020A3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BA6631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7C29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BA663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7C2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145</Words>
  <Characters>829</Characters>
  <Application>Microsoft Office Outlook</Application>
  <DocSecurity>0</DocSecurity>
  <Lines>0</Lines>
  <Paragraphs>0</Paragraphs>
  <ScaleCrop>false</ScaleCrop>
  <Company>xhw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关于召开2002年度</dc:title>
  <dc:subject/>
  <dc:creator>lkh</dc:creator>
  <cp:keywords/>
  <dc:description/>
  <cp:lastModifiedBy>chengliang</cp:lastModifiedBy>
  <cp:revision>2</cp:revision>
  <cp:lastPrinted>2016-10-14T10:23:00Z</cp:lastPrinted>
  <dcterms:created xsi:type="dcterms:W3CDTF">2016-10-31T00:52:00Z</dcterms:created>
  <dcterms:modified xsi:type="dcterms:W3CDTF">2016-10-31T00:52:00Z</dcterms:modified>
</cp:coreProperties>
</file>