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6B" w:rsidRDefault="00C67C6B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：</w:t>
      </w:r>
    </w:p>
    <w:p w:rsidR="00C67C6B" w:rsidRDefault="00C67C6B">
      <w:pPr>
        <w:spacing w:line="540" w:lineRule="exact"/>
        <w:jc w:val="center"/>
        <w:rPr>
          <w:rFonts w:ascii="方正小标宋_GBK" w:eastAsia="方正小标宋_GBK" w:hAnsi="仿宋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仿宋" w:hint="eastAsia"/>
          <w:color w:val="000000"/>
          <w:kern w:val="0"/>
          <w:sz w:val="44"/>
          <w:szCs w:val="44"/>
        </w:rPr>
        <w:t>广西农科院</w:t>
      </w:r>
      <w:r>
        <w:rPr>
          <w:rFonts w:ascii="方正小标宋_GBK" w:eastAsia="方正小标宋_GBK" w:hAnsi="仿宋"/>
          <w:color w:val="000000"/>
          <w:kern w:val="0"/>
          <w:sz w:val="44"/>
          <w:szCs w:val="44"/>
        </w:rPr>
        <w:t>2016</w:t>
      </w:r>
      <w:r>
        <w:rPr>
          <w:rFonts w:ascii="方正小标宋_GBK" w:eastAsia="方正小标宋_GBK" w:hAnsi="仿宋" w:hint="eastAsia"/>
          <w:color w:val="000000"/>
          <w:kern w:val="0"/>
          <w:sz w:val="44"/>
          <w:szCs w:val="44"/>
        </w:rPr>
        <w:t>年青年气排球赛报名表</w:t>
      </w:r>
    </w:p>
    <w:p w:rsidR="00C67C6B" w:rsidRDefault="00C67C6B">
      <w:pPr>
        <w:spacing w:line="54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C67C6B" w:rsidRDefault="00C67C6B">
      <w:pPr>
        <w:spacing w:line="54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参赛单位：</w:t>
      </w:r>
      <w:r>
        <w:rPr>
          <w:rFonts w:ascii="仿宋" w:eastAsia="仿宋" w:hAnsi="仿宋"/>
          <w:color w:val="000000"/>
          <w:kern w:val="0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填报日期：</w:t>
      </w:r>
      <w:r>
        <w:rPr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日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4"/>
        <w:gridCol w:w="1835"/>
        <w:gridCol w:w="1835"/>
        <w:gridCol w:w="1835"/>
        <w:gridCol w:w="1835"/>
      </w:tblGrid>
      <w:tr w:rsidR="00C67C6B">
        <w:tc>
          <w:tcPr>
            <w:tcW w:w="1834" w:type="dxa"/>
          </w:tcPr>
          <w:p w:rsidR="00C67C6B" w:rsidRDefault="00C67C6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队员名单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男队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女队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</w:tr>
      <w:tr w:rsidR="00C67C6B">
        <w:tc>
          <w:tcPr>
            <w:tcW w:w="1834" w:type="dxa"/>
          </w:tcPr>
          <w:p w:rsidR="00C67C6B" w:rsidRDefault="00C67C6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67C6B">
        <w:tc>
          <w:tcPr>
            <w:tcW w:w="1834" w:type="dxa"/>
          </w:tcPr>
          <w:p w:rsidR="00C67C6B" w:rsidRDefault="00C67C6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67C6B">
        <w:tc>
          <w:tcPr>
            <w:tcW w:w="1834" w:type="dxa"/>
          </w:tcPr>
          <w:p w:rsidR="00C67C6B" w:rsidRDefault="00C67C6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67C6B">
        <w:tc>
          <w:tcPr>
            <w:tcW w:w="1834" w:type="dxa"/>
          </w:tcPr>
          <w:p w:rsidR="00C67C6B" w:rsidRDefault="00C67C6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67C6B">
        <w:tc>
          <w:tcPr>
            <w:tcW w:w="1834" w:type="dxa"/>
          </w:tcPr>
          <w:p w:rsidR="00C67C6B" w:rsidRDefault="00C67C6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67C6B">
        <w:tc>
          <w:tcPr>
            <w:tcW w:w="1834" w:type="dxa"/>
          </w:tcPr>
          <w:p w:rsidR="00C67C6B" w:rsidRDefault="00C67C6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67C6B">
        <w:tc>
          <w:tcPr>
            <w:tcW w:w="1834" w:type="dxa"/>
          </w:tcPr>
          <w:p w:rsidR="00C67C6B" w:rsidRDefault="00C67C6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67C6B">
        <w:tc>
          <w:tcPr>
            <w:tcW w:w="1834" w:type="dxa"/>
          </w:tcPr>
          <w:p w:rsidR="00C67C6B" w:rsidRDefault="00C67C6B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67C6B">
        <w:tc>
          <w:tcPr>
            <w:tcW w:w="1834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教练：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67C6B">
        <w:tc>
          <w:tcPr>
            <w:tcW w:w="1834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领队：</w:t>
            </w: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67C6B">
        <w:tc>
          <w:tcPr>
            <w:tcW w:w="1834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边裁：</w:t>
            </w:r>
          </w:p>
        </w:tc>
        <w:tc>
          <w:tcPr>
            <w:tcW w:w="7340" w:type="dxa"/>
            <w:gridSpan w:val="4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电话：</w:t>
            </w:r>
          </w:p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电话：</w:t>
            </w:r>
          </w:p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电话：</w:t>
            </w:r>
          </w:p>
          <w:p w:rsidR="00C67C6B" w:rsidRDefault="00C67C6B">
            <w:pPr>
              <w:spacing w:line="600" w:lineRule="exact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电话：</w:t>
            </w:r>
          </w:p>
        </w:tc>
      </w:tr>
      <w:tr w:rsidR="00C67C6B">
        <w:tc>
          <w:tcPr>
            <w:tcW w:w="1834" w:type="dxa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裁判：</w:t>
            </w:r>
          </w:p>
        </w:tc>
        <w:tc>
          <w:tcPr>
            <w:tcW w:w="7340" w:type="dxa"/>
            <w:gridSpan w:val="4"/>
          </w:tcPr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电话：</w:t>
            </w:r>
          </w:p>
          <w:p w:rsidR="00C67C6B" w:rsidRDefault="00C67C6B">
            <w:pPr>
              <w:spacing w:line="6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电话：</w:t>
            </w:r>
          </w:p>
        </w:tc>
      </w:tr>
    </w:tbl>
    <w:p w:rsidR="00C67C6B" w:rsidRDefault="00C67C6B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负责人：</w:t>
      </w:r>
      <w:r>
        <w:rPr>
          <w:rFonts w:ascii="仿宋" w:eastAsia="仿宋" w:hAnsi="仿宋"/>
          <w:color w:val="00000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电话：</w:t>
      </w:r>
    </w:p>
    <w:p w:rsidR="00C67C6B" w:rsidRDefault="00C67C6B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sectPr w:rsidR="00C67C6B" w:rsidSect="006063C1">
      <w:pgSz w:w="11906" w:h="16838"/>
      <w:pgMar w:top="1474" w:right="1361" w:bottom="1361" w:left="136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FA5"/>
    <w:rsid w:val="00023769"/>
    <w:rsid w:val="00033DBF"/>
    <w:rsid w:val="000402F3"/>
    <w:rsid w:val="00094E90"/>
    <w:rsid w:val="00112F12"/>
    <w:rsid w:val="001137A1"/>
    <w:rsid w:val="001311E7"/>
    <w:rsid w:val="00153448"/>
    <w:rsid w:val="001B72B5"/>
    <w:rsid w:val="00221154"/>
    <w:rsid w:val="002267B1"/>
    <w:rsid w:val="002A63BC"/>
    <w:rsid w:val="002B4516"/>
    <w:rsid w:val="002D4674"/>
    <w:rsid w:val="002E119C"/>
    <w:rsid w:val="00345294"/>
    <w:rsid w:val="00365C50"/>
    <w:rsid w:val="0037097E"/>
    <w:rsid w:val="00395491"/>
    <w:rsid w:val="003E3E0F"/>
    <w:rsid w:val="00404E8F"/>
    <w:rsid w:val="00410452"/>
    <w:rsid w:val="00433115"/>
    <w:rsid w:val="00444EB6"/>
    <w:rsid w:val="0045386D"/>
    <w:rsid w:val="00473BA2"/>
    <w:rsid w:val="00482970"/>
    <w:rsid w:val="004A1852"/>
    <w:rsid w:val="004B3848"/>
    <w:rsid w:val="004E2B71"/>
    <w:rsid w:val="004F7FB5"/>
    <w:rsid w:val="0050459E"/>
    <w:rsid w:val="0052577C"/>
    <w:rsid w:val="00525AB5"/>
    <w:rsid w:val="00567A77"/>
    <w:rsid w:val="005F3861"/>
    <w:rsid w:val="00602AEC"/>
    <w:rsid w:val="006063C1"/>
    <w:rsid w:val="00614AD7"/>
    <w:rsid w:val="00642DC5"/>
    <w:rsid w:val="006601FB"/>
    <w:rsid w:val="00672F78"/>
    <w:rsid w:val="00685FA5"/>
    <w:rsid w:val="006A4940"/>
    <w:rsid w:val="007107D3"/>
    <w:rsid w:val="00724F0A"/>
    <w:rsid w:val="007324DA"/>
    <w:rsid w:val="00736444"/>
    <w:rsid w:val="00737BE5"/>
    <w:rsid w:val="00747ECA"/>
    <w:rsid w:val="00751B0F"/>
    <w:rsid w:val="0075375F"/>
    <w:rsid w:val="007D34E7"/>
    <w:rsid w:val="007D6C2C"/>
    <w:rsid w:val="007F57DB"/>
    <w:rsid w:val="0082228E"/>
    <w:rsid w:val="00831015"/>
    <w:rsid w:val="008643B4"/>
    <w:rsid w:val="00883F7C"/>
    <w:rsid w:val="008938F6"/>
    <w:rsid w:val="008E1533"/>
    <w:rsid w:val="008F3500"/>
    <w:rsid w:val="0090120D"/>
    <w:rsid w:val="009308D3"/>
    <w:rsid w:val="009346FA"/>
    <w:rsid w:val="00945BF4"/>
    <w:rsid w:val="00977DF0"/>
    <w:rsid w:val="00997FCC"/>
    <w:rsid w:val="009A6044"/>
    <w:rsid w:val="009D6186"/>
    <w:rsid w:val="009E1611"/>
    <w:rsid w:val="009E6919"/>
    <w:rsid w:val="009F16BB"/>
    <w:rsid w:val="009F676B"/>
    <w:rsid w:val="00A22478"/>
    <w:rsid w:val="00A316A5"/>
    <w:rsid w:val="00A42902"/>
    <w:rsid w:val="00A66227"/>
    <w:rsid w:val="00A74366"/>
    <w:rsid w:val="00A743DB"/>
    <w:rsid w:val="00A82F05"/>
    <w:rsid w:val="00A919AE"/>
    <w:rsid w:val="00A925C1"/>
    <w:rsid w:val="00A953D6"/>
    <w:rsid w:val="00AA5C4D"/>
    <w:rsid w:val="00AC14CC"/>
    <w:rsid w:val="00AC7312"/>
    <w:rsid w:val="00B04FAF"/>
    <w:rsid w:val="00B73E12"/>
    <w:rsid w:val="00B81063"/>
    <w:rsid w:val="00B96693"/>
    <w:rsid w:val="00BA3DA7"/>
    <w:rsid w:val="00BC1033"/>
    <w:rsid w:val="00C109C1"/>
    <w:rsid w:val="00C42F5E"/>
    <w:rsid w:val="00C45E44"/>
    <w:rsid w:val="00C50725"/>
    <w:rsid w:val="00C60462"/>
    <w:rsid w:val="00C67C6B"/>
    <w:rsid w:val="00C7104D"/>
    <w:rsid w:val="00CB78F0"/>
    <w:rsid w:val="00CC1D7A"/>
    <w:rsid w:val="00CD4513"/>
    <w:rsid w:val="00CF7940"/>
    <w:rsid w:val="00D0281C"/>
    <w:rsid w:val="00D305E1"/>
    <w:rsid w:val="00D36DA8"/>
    <w:rsid w:val="00D43D31"/>
    <w:rsid w:val="00D71470"/>
    <w:rsid w:val="00DB6B22"/>
    <w:rsid w:val="00DC0059"/>
    <w:rsid w:val="00DC2F59"/>
    <w:rsid w:val="00DE1302"/>
    <w:rsid w:val="00E02796"/>
    <w:rsid w:val="00E71B1F"/>
    <w:rsid w:val="00EA0647"/>
    <w:rsid w:val="00EB18A5"/>
    <w:rsid w:val="00EE0CBC"/>
    <w:rsid w:val="00EF2AF0"/>
    <w:rsid w:val="00F16A48"/>
    <w:rsid w:val="00F16A61"/>
    <w:rsid w:val="00F2200C"/>
    <w:rsid w:val="00F45907"/>
    <w:rsid w:val="00F46B6E"/>
    <w:rsid w:val="00F85C9F"/>
    <w:rsid w:val="00F9510C"/>
    <w:rsid w:val="00F95714"/>
    <w:rsid w:val="00F95E8B"/>
    <w:rsid w:val="00FA49E2"/>
    <w:rsid w:val="00FB4531"/>
    <w:rsid w:val="00FC3CCE"/>
    <w:rsid w:val="00FD09AD"/>
    <w:rsid w:val="00FD53B5"/>
    <w:rsid w:val="00FF6426"/>
    <w:rsid w:val="6D05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8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4A18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A1852"/>
    <w:rPr>
      <w:rFonts w:ascii="宋体" w:eastAsia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18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852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4A1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185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A1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185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A185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4A18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</Words>
  <Characters>249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lenovo</dc:creator>
  <cp:keywords/>
  <dc:description/>
  <cp:lastModifiedBy>chengliang</cp:lastModifiedBy>
  <cp:revision>2</cp:revision>
  <cp:lastPrinted>2015-04-23T01:31:00Z</cp:lastPrinted>
  <dcterms:created xsi:type="dcterms:W3CDTF">2016-04-22T07:49:00Z</dcterms:created>
  <dcterms:modified xsi:type="dcterms:W3CDTF">2016-04-22T07:49:00Z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